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AD" w:rsidRPr="00AB32D2" w:rsidRDefault="000C02AD" w:rsidP="00406259">
      <w:pPr>
        <w:spacing w:afterLines="5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附：</w:t>
      </w:r>
      <w:r>
        <w:rPr>
          <w:b/>
          <w:bCs/>
          <w:sz w:val="36"/>
          <w:szCs w:val="36"/>
        </w:rPr>
        <w:t xml:space="preserve">       </w:t>
      </w:r>
      <w:r w:rsidRPr="00E8605C">
        <w:rPr>
          <w:rFonts w:hint="eastAsia"/>
          <w:b/>
          <w:bCs/>
          <w:sz w:val="36"/>
          <w:szCs w:val="36"/>
        </w:rPr>
        <w:t>禹州市人民医院</w:t>
      </w:r>
      <w:r>
        <w:rPr>
          <w:rFonts w:hint="eastAsia"/>
          <w:b/>
          <w:bCs/>
          <w:sz w:val="36"/>
          <w:szCs w:val="36"/>
        </w:rPr>
        <w:t>医疗设备清单</w:t>
      </w:r>
    </w:p>
    <w:tbl>
      <w:tblPr>
        <w:tblW w:w="8655" w:type="dxa"/>
        <w:tblInd w:w="93" w:type="dxa"/>
        <w:tblLook w:val="0000"/>
      </w:tblPr>
      <w:tblGrid>
        <w:gridCol w:w="2715"/>
        <w:gridCol w:w="1620"/>
        <w:gridCol w:w="360"/>
        <w:gridCol w:w="2700"/>
        <w:gridCol w:w="1260"/>
      </w:tblGrid>
      <w:tr w:rsidR="000C02AD" w:rsidRPr="00F45E19" w:rsidTr="00AB32D2">
        <w:trPr>
          <w:trHeight w:val="52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F45E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F45E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F45E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0C02AD">
            <w:pPr>
              <w:widowControl/>
              <w:ind w:firstLineChars="147" w:firstLine="31680"/>
              <w:rPr>
                <w:rFonts w:ascii="宋体" w:cs="宋体"/>
                <w:b/>
                <w:bCs/>
                <w:kern w:val="0"/>
                <w:sz w:val="24"/>
              </w:rPr>
            </w:pPr>
            <w:r w:rsidRPr="00F45E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0C02AD" w:rsidRPr="00F45E19" w:rsidTr="00AB32D2">
        <w:trPr>
          <w:trHeight w:val="52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Pr="00EF11B2" w:rsidRDefault="000C02AD" w:rsidP="00F45E1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F11B2">
              <w:rPr>
                <w:rFonts w:ascii="宋体" w:hAnsi="宋体" w:cs="宋体" w:hint="eastAsia"/>
                <w:bCs/>
                <w:kern w:val="0"/>
                <w:sz w:val="24"/>
              </w:rPr>
              <w:t>双排</w:t>
            </w:r>
            <w:r w:rsidRPr="00EF11B2">
              <w:rPr>
                <w:rFonts w:ascii="宋体" w:hAnsi="宋体" w:cs="宋体"/>
                <w:bCs/>
                <w:kern w:val="0"/>
                <w:sz w:val="24"/>
              </w:rPr>
              <w:t>CT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Pr="00EF11B2" w:rsidRDefault="000C02AD" w:rsidP="00F45E1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F11B2"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EF11B2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Pr="00EF11B2" w:rsidRDefault="000C02AD" w:rsidP="00F45E1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F11B2">
              <w:rPr>
                <w:rFonts w:ascii="宋体" w:hAnsi="宋体" w:cs="宋体"/>
                <w:bCs/>
                <w:kern w:val="0"/>
                <w:sz w:val="24"/>
              </w:rPr>
              <w:t>0.3T MRI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Pr="00EF11B2" w:rsidRDefault="000C02AD" w:rsidP="000C02AD">
            <w:pPr>
              <w:widowControl/>
              <w:ind w:firstLineChars="196" w:firstLine="31680"/>
              <w:rPr>
                <w:rFonts w:ascii="宋体" w:hAnsi="宋体" w:cs="宋体"/>
                <w:bCs/>
                <w:kern w:val="0"/>
                <w:sz w:val="24"/>
              </w:rPr>
            </w:pPr>
            <w:r w:rsidRPr="00EF11B2"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</w:tr>
      <w:tr w:rsidR="000C02AD" w:rsidRPr="00F45E19" w:rsidTr="00AB32D2">
        <w:trPr>
          <w:trHeight w:val="52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Pr="00EF11B2" w:rsidRDefault="000C02AD" w:rsidP="00F45E1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64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排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CT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Pr="00EF11B2" w:rsidRDefault="000C02AD" w:rsidP="00F45E1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EF11B2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Pr="00EF11B2" w:rsidRDefault="000C02AD" w:rsidP="00F45E1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1.5TMRI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Pr="00EF11B2" w:rsidRDefault="000C02AD" w:rsidP="000C02AD">
            <w:pPr>
              <w:widowControl/>
              <w:ind w:firstLineChars="196" w:firstLine="31680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</w:tr>
      <w:tr w:rsidR="000C02AD" w:rsidRPr="00F45E19" w:rsidTr="00AB32D2">
        <w:trPr>
          <w:trHeight w:val="52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DSA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EF11B2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Default="000C02AD" w:rsidP="004B7A96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口腔全景机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Default="000C02AD" w:rsidP="000C02AD">
            <w:pPr>
              <w:widowControl/>
              <w:ind w:firstLineChars="196" w:firstLine="3168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</w:tr>
      <w:tr w:rsidR="000C02AD" w:rsidRPr="00F45E19" w:rsidTr="00AB32D2">
        <w:trPr>
          <w:trHeight w:val="52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全自动清洗机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EF11B2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椎间孔镜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Default="000C02AD" w:rsidP="000C02AD">
            <w:pPr>
              <w:widowControl/>
              <w:ind w:firstLineChars="196" w:firstLine="3168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监护仪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电子支气管镜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0C02AD">
            <w:pPr>
              <w:widowControl/>
              <w:ind w:firstLineChars="200" w:firstLine="3168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空气消毒机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电子胃肠镜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输液泵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电子胃镜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电动吸引器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动态心电记录仪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注射泵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动态血压盒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透析机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多普勒血流探测仪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空气波压力治疗仪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多效经穴激活治疗仪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激光相机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耳声发射测试仪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冷冻切片机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耳用电钻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离心机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放射性粒子治疗计划系统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CR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非接触眼压计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C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型臂</w:t>
            </w: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X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线机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肺功能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 xml:space="preserve">DR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封口机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NSK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种植机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胎心检测仪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 w:rsidRPr="00F45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线机</w:t>
            </w: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裂隙灯显微镜检查仪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靶控泵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轮转式切片机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白内障超声乳化仪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麻醉喉镜（新生儿</w:t>
            </w: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白内障器械包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麻醉回路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白象超声波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麻醉回路消毒机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鼻窦内窥镜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麻醉咽喉镜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超声波清洗机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关节镜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超声骨密度仪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红光治疗仪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424CD4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腹腔镜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呼气试验测试仪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424CD4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高档内窥镜图像显像仪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呼吸机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0C02AD" w:rsidRPr="00F45E19" w:rsidTr="00424CD4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高频电刀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呼吸机</w:t>
            </w: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CPAP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424CD4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高频钼靶机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呼吸震荡排痰系统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高压气枪气泵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弧形视野计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高压注射器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环氧乙烷锅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高氧医用液体治疗仪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麻醉咽喉镜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宫腔检查镜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脉动真空灭菌器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骨创伤治疗仪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电动气压止血带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骨钻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电离子手术治疗仪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环氧乙烷灭菌柜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免疫治疗系统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钬激光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钼靶</w:t>
            </w: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CR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机械手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钠石灰罐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激光皮肤治疗仪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脑电地形图仪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激光相机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内镜清洗工作站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激光相机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内窥镜数字处理系统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压氧舱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尿道内切开镜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医用高氧液体治疗仪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氧浓度检测仪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角膜曲率计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排痰机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进口异物钳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膀胱治疗仪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近视弱视治疗仪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齿科抛磨机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经颅多普勒诊断仪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膨宫机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经皮黄疸治疗仪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平衡功能训练及评估系统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痉挛机治疗仪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气泵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烤片机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气波压力治疗仪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可视喉镜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气腹机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客观听力测试仪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Trebuchet MS" w:hAnsi="Trebuchet MS" w:cs="宋体"/>
                <w:color w:val="333333"/>
                <w:kern w:val="0"/>
                <w:sz w:val="22"/>
                <w:szCs w:val="22"/>
              </w:rPr>
            </w:pPr>
            <w:r w:rsidRPr="00F45E19">
              <w:rPr>
                <w:rFonts w:ascii="Trebuchet MS" w:hAnsi="Trebuchet MS" w:cs="宋体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气压弹道碎石系统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快速开颅自控电钻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汽化电切镜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快速清洗消菌器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器械清洗机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冷光源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全功能</w:t>
            </w:r>
            <w:r w:rsidRPr="00F45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高级模型人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利普刀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全血微凝监护仪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424CD4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裂隙灯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低频麦冲综合知理仪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0C02AD" w:rsidRPr="00F45E19" w:rsidTr="00424CD4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麻醉机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全自动电脑视野检查仪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424CD4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全自动组织脱水机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全自动儿童水疗仪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人体磅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全自动蜡疗机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乳房活检系统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全自动切片扫描系统</w:t>
            </w: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三联观片灯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全自动洗胃机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疝气压止血带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电脑康复治疗仪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摄像机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纤维鼻咽喉镜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神经损伤治疗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纤维内窥镜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生物肌电反馈治疗仪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纤维支气管镜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石蜡包埋机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显示器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手术床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45E1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显微镜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手术显微镜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小儿持续正压通气系统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动力系统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小儿光纤喉镜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输入泵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小儿回路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数码经络导平仪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心电工作站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数字式心电图机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心电设备（台式）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数字震动感觉阈值检查仪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心电图机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双极等离子电切镜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心电遥测盒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双极电凝器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心脏除颤器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双联观片灯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新生儿</w:t>
            </w: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小儿呼吸机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双人双目手术显微镜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压缩雾化器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双眼间接检眼镜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压缩雾化吸入器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睡眠呼吸检测仪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牙科</w:t>
            </w: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X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线机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体腔热灌注治疗机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牙科椅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体外高频热疗机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牙科综合治疗机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体外起搏器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眼科手术显微镜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听力计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遥测盒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电动气压止血仪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遥测基站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微波治疗仪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医用纯无油压缩机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稳压电源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医用控温毯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0C02AD" w:rsidRPr="00F45E19" w:rsidTr="00424CD4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无油气体压缩机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医用脑钻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424CD4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五官科内窥镜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医用内窥镜系统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424CD4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雾化器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医用智能汽疗仪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424CD4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雾化仪（空气泵）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电测听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吸收夹钳子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胰岛素泵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洗片机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移动式</w:t>
            </w: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CR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托盘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下肢关节康复器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银汞点焊机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婴儿辐射保暖台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银汞胶囊调和机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婴儿培养箱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电动洗胃机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婴儿性呼吸机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电脑创伤治疗仪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运动负荷测试系统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电脑验光仪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蒸馏水机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电脑中频治疗仪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支撑喉镜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电子结肠镜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制水机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电子内镜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中耳测试仪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多导生理记录仪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中耳手术器械包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多频震动排痰器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中华艾灸仪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耳鼻喉治疗台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中频治疗仪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肺功能仪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移动式</w:t>
            </w: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C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型</w:t>
            </w: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X</w:t>
            </w: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光机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灭菌袋封口机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综合产床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木插板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综合牙科治疗机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脑电仿生刺激仪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综合治疗台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新生儿黄疸治疗箱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综合治疗仪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新生儿黄疸治疗仪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等离子治疗系统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眼底造影检查仪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除颤监护仪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电动开颅钻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大力剪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电动流产吸引器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kern w:val="0"/>
                <w:sz w:val="22"/>
                <w:szCs w:val="22"/>
              </w:rPr>
              <w:t>胆道镜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电动产床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45E1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超声高频外科显微镜系统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0C02AD">
            <w:pPr>
              <w:widowControl/>
              <w:ind w:firstLineChars="100" w:firstLine="3168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动态血压检测仪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双水平呼吸治疗仪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电导分析仪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X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射线机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脉搏波医用血压计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动态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DR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身高体重测量仪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Pr="00F45E19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人体成分分析仪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动脉硬化检测仪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肌电生物反馈仪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中心供气设备及相关设施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0C02AD" w:rsidRPr="00F45E19" w:rsidTr="00AB32D2">
        <w:trPr>
          <w:trHeight w:val="43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助培医师培训设备设施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2AD" w:rsidRPr="00F45E19" w:rsidRDefault="000C02AD" w:rsidP="00F45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康复设备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</w:tr>
      <w:tr w:rsidR="000C02AD" w:rsidRPr="00F45E19" w:rsidTr="009B2F40">
        <w:trPr>
          <w:trHeight w:val="439"/>
        </w:trPr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D24F05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离心机、恒温融浆机、全自动血液分析仪等检验设备。</w:t>
            </w:r>
          </w:p>
        </w:tc>
      </w:tr>
      <w:tr w:rsidR="000C02AD" w:rsidRPr="00F45E19" w:rsidTr="003067E0">
        <w:trPr>
          <w:trHeight w:val="439"/>
        </w:trPr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2AD" w:rsidRDefault="000C02AD" w:rsidP="00F45E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共计：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台（套）</w:t>
            </w:r>
          </w:p>
        </w:tc>
      </w:tr>
    </w:tbl>
    <w:p w:rsidR="000C02AD" w:rsidRPr="00FC4DD7" w:rsidRDefault="000C02AD">
      <w:pPr>
        <w:rPr>
          <w:rFonts w:ascii="宋体" w:cs="宋体"/>
          <w:bCs/>
          <w:sz w:val="28"/>
          <w:szCs w:val="28"/>
        </w:rPr>
      </w:pPr>
    </w:p>
    <w:sectPr w:rsidR="000C02AD" w:rsidRPr="00FC4DD7" w:rsidSect="00F45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AD" w:rsidRDefault="000C02AD">
      <w:r>
        <w:separator/>
      </w:r>
    </w:p>
  </w:endnote>
  <w:endnote w:type="continuationSeparator" w:id="1">
    <w:p w:rsidR="000C02AD" w:rsidRDefault="000C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AD" w:rsidRDefault="000C02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AD" w:rsidRDefault="000C02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AD" w:rsidRDefault="000C02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AD" w:rsidRDefault="000C02AD">
      <w:r>
        <w:separator/>
      </w:r>
    </w:p>
  </w:footnote>
  <w:footnote w:type="continuationSeparator" w:id="1">
    <w:p w:rsidR="000C02AD" w:rsidRDefault="000C0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AD" w:rsidRDefault="000C02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AD" w:rsidRDefault="000C02AD" w:rsidP="00921FC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AD" w:rsidRDefault="000C02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4CE"/>
    <w:multiLevelType w:val="hybridMultilevel"/>
    <w:tmpl w:val="2C5060C4"/>
    <w:lvl w:ilvl="0" w:tplc="FD706E40">
      <w:start w:val="1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">
    <w:nsid w:val="04667B34"/>
    <w:multiLevelType w:val="hybridMultilevel"/>
    <w:tmpl w:val="CDB08F66"/>
    <w:lvl w:ilvl="0" w:tplc="C2C0D23C">
      <w:start w:val="8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">
    <w:nsid w:val="06034E98"/>
    <w:multiLevelType w:val="hybridMultilevel"/>
    <w:tmpl w:val="44BEB22C"/>
    <w:lvl w:ilvl="0" w:tplc="1B38AD92">
      <w:start w:val="7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7F31630"/>
    <w:multiLevelType w:val="hybridMultilevel"/>
    <w:tmpl w:val="90C2D764"/>
    <w:lvl w:ilvl="0" w:tplc="F7D07A04">
      <w:start w:val="7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4">
    <w:nsid w:val="09CA4ACD"/>
    <w:multiLevelType w:val="hybridMultilevel"/>
    <w:tmpl w:val="3EFA4EF0"/>
    <w:lvl w:ilvl="0" w:tplc="2CFAFA06">
      <w:start w:val="2"/>
      <w:numFmt w:val="decimal"/>
      <w:lvlText w:val="%1、"/>
      <w:lvlJc w:val="left"/>
      <w:pPr>
        <w:ind w:left="117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5">
    <w:nsid w:val="110C3D6B"/>
    <w:multiLevelType w:val="hybridMultilevel"/>
    <w:tmpl w:val="98E4F5B6"/>
    <w:lvl w:ilvl="0" w:tplc="6A0A9730">
      <w:start w:val="2"/>
      <w:numFmt w:val="japaneseCounting"/>
      <w:lvlText w:val="%1、"/>
      <w:lvlJc w:val="left"/>
      <w:pPr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FE662D3"/>
    <w:multiLevelType w:val="hybridMultilevel"/>
    <w:tmpl w:val="58AE905E"/>
    <w:lvl w:ilvl="0" w:tplc="9F12F54E">
      <w:start w:val="7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7">
    <w:nsid w:val="22E31960"/>
    <w:multiLevelType w:val="hybridMultilevel"/>
    <w:tmpl w:val="4FE8EA7A"/>
    <w:lvl w:ilvl="0" w:tplc="55C03E5A">
      <w:start w:val="7"/>
      <w:numFmt w:val="decimal"/>
      <w:lvlText w:val="%1、"/>
      <w:lvlJc w:val="left"/>
      <w:pPr>
        <w:ind w:left="117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8">
    <w:nsid w:val="23A81B9E"/>
    <w:multiLevelType w:val="hybridMultilevel"/>
    <w:tmpl w:val="F5D48AB8"/>
    <w:lvl w:ilvl="0" w:tplc="17B624EC">
      <w:start w:val="10"/>
      <w:numFmt w:val="decimal"/>
      <w:lvlText w:val="%1、"/>
      <w:lvlJc w:val="left"/>
      <w:pPr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9BE11CA"/>
    <w:multiLevelType w:val="hybridMultilevel"/>
    <w:tmpl w:val="DCB8371C"/>
    <w:lvl w:ilvl="0" w:tplc="5BD21CB0">
      <w:start w:val="11"/>
      <w:numFmt w:val="decimal"/>
      <w:lvlText w:val="%1、"/>
      <w:lvlJc w:val="left"/>
      <w:pPr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2BD83508"/>
    <w:multiLevelType w:val="hybridMultilevel"/>
    <w:tmpl w:val="1CA89806"/>
    <w:lvl w:ilvl="0" w:tplc="977AAC3C">
      <w:start w:val="8"/>
      <w:numFmt w:val="decimal"/>
      <w:lvlText w:val="%1、"/>
      <w:lvlJc w:val="left"/>
      <w:pPr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0A72949"/>
    <w:multiLevelType w:val="hybridMultilevel"/>
    <w:tmpl w:val="E766DD82"/>
    <w:lvl w:ilvl="0" w:tplc="4516DF80">
      <w:start w:val="4"/>
      <w:numFmt w:val="decimal"/>
      <w:lvlText w:val="%1、"/>
      <w:lvlJc w:val="left"/>
      <w:pPr>
        <w:ind w:left="117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12">
    <w:nsid w:val="3AAA3B62"/>
    <w:multiLevelType w:val="hybridMultilevel"/>
    <w:tmpl w:val="B6AC8768"/>
    <w:lvl w:ilvl="0" w:tplc="286884FE">
      <w:start w:val="1"/>
      <w:numFmt w:val="decimal"/>
      <w:lvlText w:val="%1、"/>
      <w:lvlJc w:val="left"/>
      <w:pPr>
        <w:ind w:left="117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13">
    <w:nsid w:val="42AC750B"/>
    <w:multiLevelType w:val="hybridMultilevel"/>
    <w:tmpl w:val="26805988"/>
    <w:lvl w:ilvl="0" w:tplc="55724E6E">
      <w:start w:val="3"/>
      <w:numFmt w:val="decimal"/>
      <w:lvlText w:val="%1、"/>
      <w:lvlJc w:val="left"/>
      <w:pPr>
        <w:ind w:left="117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14">
    <w:nsid w:val="454104BB"/>
    <w:multiLevelType w:val="hybridMultilevel"/>
    <w:tmpl w:val="FA8670BC"/>
    <w:lvl w:ilvl="0" w:tplc="4FA86340">
      <w:start w:val="11"/>
      <w:numFmt w:val="decimal"/>
      <w:lvlText w:val="%1、"/>
      <w:lvlJc w:val="left"/>
      <w:pPr>
        <w:ind w:left="10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  <w:rPr>
        <w:rFonts w:cs="Times New Roman"/>
      </w:rPr>
    </w:lvl>
  </w:abstractNum>
  <w:abstractNum w:abstractNumId="15">
    <w:nsid w:val="4ED91D57"/>
    <w:multiLevelType w:val="hybridMultilevel"/>
    <w:tmpl w:val="E9C0F81E"/>
    <w:lvl w:ilvl="0" w:tplc="CB8A1848">
      <w:start w:val="7"/>
      <w:numFmt w:val="decimal"/>
      <w:lvlText w:val="%1、"/>
      <w:lvlJc w:val="left"/>
      <w:pPr>
        <w:ind w:left="1320" w:hanging="72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6">
    <w:nsid w:val="5208463A"/>
    <w:multiLevelType w:val="hybridMultilevel"/>
    <w:tmpl w:val="8912223A"/>
    <w:lvl w:ilvl="0" w:tplc="7A64D192">
      <w:start w:val="2"/>
      <w:numFmt w:val="decimal"/>
      <w:lvlText w:val="%1、"/>
      <w:lvlJc w:val="left"/>
      <w:pPr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2C218D6"/>
    <w:multiLevelType w:val="hybridMultilevel"/>
    <w:tmpl w:val="DB8059CC"/>
    <w:lvl w:ilvl="0" w:tplc="378A34C6">
      <w:start w:val="8"/>
      <w:numFmt w:val="decimal"/>
      <w:lvlText w:val="%1、"/>
      <w:lvlJc w:val="left"/>
      <w:pPr>
        <w:ind w:left="10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  <w:rPr>
        <w:rFonts w:cs="Times New Roman"/>
      </w:rPr>
    </w:lvl>
  </w:abstractNum>
  <w:abstractNum w:abstractNumId="18">
    <w:nsid w:val="54910DDA"/>
    <w:multiLevelType w:val="hybridMultilevel"/>
    <w:tmpl w:val="B27A7F3E"/>
    <w:lvl w:ilvl="0" w:tplc="77B61010">
      <w:start w:val="10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9">
    <w:nsid w:val="5837F0A6"/>
    <w:multiLevelType w:val="singleLevel"/>
    <w:tmpl w:val="5837F0A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0">
    <w:nsid w:val="5837F7B2"/>
    <w:multiLevelType w:val="singleLevel"/>
    <w:tmpl w:val="5837F7B2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1">
    <w:nsid w:val="5837F8E2"/>
    <w:multiLevelType w:val="singleLevel"/>
    <w:tmpl w:val="5837F8E2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2">
    <w:nsid w:val="58381F0F"/>
    <w:multiLevelType w:val="singleLevel"/>
    <w:tmpl w:val="58381F0F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3">
    <w:nsid w:val="5841597F"/>
    <w:multiLevelType w:val="singleLevel"/>
    <w:tmpl w:val="5841597F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4">
    <w:nsid w:val="58492C59"/>
    <w:multiLevelType w:val="singleLevel"/>
    <w:tmpl w:val="58492C59"/>
    <w:lvl w:ilvl="0">
      <w:start w:val="10"/>
      <w:numFmt w:val="decimal"/>
      <w:suff w:val="nothing"/>
      <w:lvlText w:val="%1、"/>
      <w:lvlJc w:val="left"/>
      <w:rPr>
        <w:rFonts w:cs="Times New Roman"/>
      </w:rPr>
    </w:lvl>
  </w:abstractNum>
  <w:abstractNum w:abstractNumId="25">
    <w:nsid w:val="585F0E8E"/>
    <w:multiLevelType w:val="hybridMultilevel"/>
    <w:tmpl w:val="AAA4EF80"/>
    <w:lvl w:ilvl="0" w:tplc="A52AEB62">
      <w:start w:val="9"/>
      <w:numFmt w:val="decimal"/>
      <w:lvlText w:val="%1、"/>
      <w:lvlJc w:val="left"/>
      <w:pPr>
        <w:ind w:left="10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  <w:rPr>
        <w:rFonts w:cs="Times New Roman"/>
      </w:rPr>
    </w:lvl>
  </w:abstractNum>
  <w:abstractNum w:abstractNumId="26">
    <w:nsid w:val="6659387B"/>
    <w:multiLevelType w:val="hybridMultilevel"/>
    <w:tmpl w:val="D286E6CA"/>
    <w:lvl w:ilvl="0" w:tplc="B3683C46">
      <w:start w:val="6"/>
      <w:numFmt w:val="decimal"/>
      <w:lvlText w:val="%1、"/>
      <w:lvlJc w:val="left"/>
      <w:pPr>
        <w:ind w:left="117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27">
    <w:nsid w:val="6D6E6050"/>
    <w:multiLevelType w:val="hybridMultilevel"/>
    <w:tmpl w:val="F10C0F96"/>
    <w:lvl w:ilvl="0" w:tplc="92E62C04">
      <w:start w:val="9"/>
      <w:numFmt w:val="decimal"/>
      <w:lvlText w:val="%1、"/>
      <w:lvlJc w:val="left"/>
      <w:pPr>
        <w:ind w:left="13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8">
    <w:nsid w:val="777227E0"/>
    <w:multiLevelType w:val="hybridMultilevel"/>
    <w:tmpl w:val="B882FF54"/>
    <w:lvl w:ilvl="0" w:tplc="AAC48DD6">
      <w:start w:val="1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7B92735A"/>
    <w:multiLevelType w:val="hybridMultilevel"/>
    <w:tmpl w:val="E3FCED02"/>
    <w:lvl w:ilvl="0" w:tplc="AEA2F462">
      <w:start w:val="6"/>
      <w:numFmt w:val="decimal"/>
      <w:lvlText w:val="%1、"/>
      <w:lvlJc w:val="left"/>
      <w:pPr>
        <w:ind w:left="13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24"/>
  </w:num>
  <w:num w:numId="5">
    <w:abstractNumId w:val="22"/>
  </w:num>
  <w:num w:numId="6">
    <w:abstractNumId w:val="23"/>
  </w:num>
  <w:num w:numId="7">
    <w:abstractNumId w:val="25"/>
  </w:num>
  <w:num w:numId="8">
    <w:abstractNumId w:val="14"/>
  </w:num>
  <w:num w:numId="9">
    <w:abstractNumId w:val="17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4"/>
  </w:num>
  <w:num w:numId="15">
    <w:abstractNumId w:val="16"/>
  </w:num>
  <w:num w:numId="16">
    <w:abstractNumId w:val="12"/>
  </w:num>
  <w:num w:numId="17">
    <w:abstractNumId w:val="5"/>
  </w:num>
  <w:num w:numId="18">
    <w:abstractNumId w:val="9"/>
  </w:num>
  <w:num w:numId="19">
    <w:abstractNumId w:val="18"/>
  </w:num>
  <w:num w:numId="20">
    <w:abstractNumId w:val="27"/>
  </w:num>
  <w:num w:numId="21">
    <w:abstractNumId w:val="10"/>
  </w:num>
  <w:num w:numId="22">
    <w:abstractNumId w:val="15"/>
  </w:num>
  <w:num w:numId="23">
    <w:abstractNumId w:val="8"/>
  </w:num>
  <w:num w:numId="24">
    <w:abstractNumId w:val="2"/>
  </w:num>
  <w:num w:numId="25">
    <w:abstractNumId w:val="29"/>
  </w:num>
  <w:num w:numId="26">
    <w:abstractNumId w:val="6"/>
  </w:num>
  <w:num w:numId="27">
    <w:abstractNumId w:val="3"/>
  </w:num>
  <w:num w:numId="28">
    <w:abstractNumId w:val="1"/>
  </w:num>
  <w:num w:numId="29">
    <w:abstractNumId w:val="2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8566CA"/>
    <w:rsid w:val="0002015D"/>
    <w:rsid w:val="000355D4"/>
    <w:rsid w:val="00056765"/>
    <w:rsid w:val="000A3005"/>
    <w:rsid w:val="000C02AD"/>
    <w:rsid w:val="000E64D0"/>
    <w:rsid w:val="000F0736"/>
    <w:rsid w:val="001021A3"/>
    <w:rsid w:val="001246E2"/>
    <w:rsid w:val="00176D56"/>
    <w:rsid w:val="00195EAA"/>
    <w:rsid w:val="001B5398"/>
    <w:rsid w:val="001C6CC5"/>
    <w:rsid w:val="00280D62"/>
    <w:rsid w:val="002A5762"/>
    <w:rsid w:val="002C5967"/>
    <w:rsid w:val="002D3930"/>
    <w:rsid w:val="003067E0"/>
    <w:rsid w:val="00350A82"/>
    <w:rsid w:val="00406259"/>
    <w:rsid w:val="00424CD4"/>
    <w:rsid w:val="00440F6B"/>
    <w:rsid w:val="004960EF"/>
    <w:rsid w:val="004B0DDC"/>
    <w:rsid w:val="004B397A"/>
    <w:rsid w:val="004B7A96"/>
    <w:rsid w:val="00500F09"/>
    <w:rsid w:val="00563C59"/>
    <w:rsid w:val="005B75E5"/>
    <w:rsid w:val="005D1921"/>
    <w:rsid w:val="0060548B"/>
    <w:rsid w:val="00615D65"/>
    <w:rsid w:val="00643047"/>
    <w:rsid w:val="006D0BDD"/>
    <w:rsid w:val="006E4F8B"/>
    <w:rsid w:val="0072194F"/>
    <w:rsid w:val="00734951"/>
    <w:rsid w:val="00797C4A"/>
    <w:rsid w:val="007F7FAD"/>
    <w:rsid w:val="008047FB"/>
    <w:rsid w:val="0089391E"/>
    <w:rsid w:val="008B06D2"/>
    <w:rsid w:val="008D56CE"/>
    <w:rsid w:val="008E5E57"/>
    <w:rsid w:val="00921FCE"/>
    <w:rsid w:val="00972783"/>
    <w:rsid w:val="009847A8"/>
    <w:rsid w:val="009847FC"/>
    <w:rsid w:val="009A0CEC"/>
    <w:rsid w:val="009B2F40"/>
    <w:rsid w:val="009E7E6E"/>
    <w:rsid w:val="009F1D61"/>
    <w:rsid w:val="00A14024"/>
    <w:rsid w:val="00A6278B"/>
    <w:rsid w:val="00A76FEC"/>
    <w:rsid w:val="00AB32D2"/>
    <w:rsid w:val="00AC3E8F"/>
    <w:rsid w:val="00B067F4"/>
    <w:rsid w:val="00B24528"/>
    <w:rsid w:val="00B640E0"/>
    <w:rsid w:val="00B65370"/>
    <w:rsid w:val="00B911C6"/>
    <w:rsid w:val="00C40F6D"/>
    <w:rsid w:val="00C44312"/>
    <w:rsid w:val="00C92209"/>
    <w:rsid w:val="00D135E0"/>
    <w:rsid w:val="00D24F05"/>
    <w:rsid w:val="00D97A7E"/>
    <w:rsid w:val="00DA2D98"/>
    <w:rsid w:val="00DC19CE"/>
    <w:rsid w:val="00E109EA"/>
    <w:rsid w:val="00E8605C"/>
    <w:rsid w:val="00EB4726"/>
    <w:rsid w:val="00EC2206"/>
    <w:rsid w:val="00EE3C33"/>
    <w:rsid w:val="00EF11B2"/>
    <w:rsid w:val="00EF778B"/>
    <w:rsid w:val="00F45E19"/>
    <w:rsid w:val="00F7527C"/>
    <w:rsid w:val="00F76F72"/>
    <w:rsid w:val="00FC4DD7"/>
    <w:rsid w:val="00FD5F61"/>
    <w:rsid w:val="0A6F7183"/>
    <w:rsid w:val="19140428"/>
    <w:rsid w:val="23870BA0"/>
    <w:rsid w:val="2F8566CA"/>
    <w:rsid w:val="2FB10586"/>
    <w:rsid w:val="400606C1"/>
    <w:rsid w:val="41031363"/>
    <w:rsid w:val="4F0924C6"/>
    <w:rsid w:val="50DA3794"/>
    <w:rsid w:val="51F35AB6"/>
    <w:rsid w:val="57D95F2B"/>
    <w:rsid w:val="67BD7E0B"/>
    <w:rsid w:val="6AA8703A"/>
    <w:rsid w:val="6BA84B10"/>
    <w:rsid w:val="74F31C7F"/>
    <w:rsid w:val="7A7C79E8"/>
    <w:rsid w:val="7A8E5876"/>
    <w:rsid w:val="7C85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6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676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11C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9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1C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5</Pages>
  <Words>371</Words>
  <Characters>2118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yygl</cp:lastModifiedBy>
  <cp:revision>23</cp:revision>
  <cp:lastPrinted>2017-03-26T23:51:00Z</cp:lastPrinted>
  <dcterms:created xsi:type="dcterms:W3CDTF">2016-11-25T06:51:00Z</dcterms:created>
  <dcterms:modified xsi:type="dcterms:W3CDTF">2018-11-18T02:29:00Z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